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illumbik-profile"/>
    <w:p>
      <w:pPr>
        <w:pStyle w:val="Heading1"/>
      </w:pPr>
      <w:r>
        <w:t xml:space="preserve">Nillumbik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63,264          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Nillumbik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39,487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Nillumbik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$61,083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37,330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12,450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52,274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2025-02-12T02:24:58Z</dcterms:created>
  <dcterms:modified xsi:type="dcterms:W3CDTF">2025-02-12T02:24:58Z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